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91" w:rsidRPr="000F4C4B" w:rsidRDefault="00464591" w:rsidP="00464591">
      <w:pPr>
        <w:jc w:val="left"/>
      </w:pPr>
      <w:r w:rsidRPr="000F4C4B">
        <w:rPr>
          <w:rFonts w:hint="eastAsia"/>
        </w:rPr>
        <w:t>様式第３号（第８条関係）</w:t>
      </w:r>
    </w:p>
    <w:p w:rsidR="00464591" w:rsidRPr="006A4FB8" w:rsidRDefault="00464591" w:rsidP="00464591">
      <w:pPr>
        <w:jc w:val="left"/>
      </w:pPr>
    </w:p>
    <w:p w:rsidR="00464591" w:rsidRPr="006A4FB8" w:rsidRDefault="00464591" w:rsidP="004645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競争参加資格確認申請</w:t>
      </w:r>
      <w:r w:rsidRPr="006A4FB8">
        <w:rPr>
          <w:rFonts w:hint="eastAsia"/>
          <w:sz w:val="32"/>
          <w:szCs w:val="32"/>
        </w:rPr>
        <w:t>書</w:t>
      </w:r>
    </w:p>
    <w:p w:rsidR="00464591" w:rsidRPr="006A4FB8" w:rsidRDefault="00464591" w:rsidP="00464591">
      <w:pPr>
        <w:rPr>
          <w:sz w:val="24"/>
        </w:rPr>
      </w:pPr>
    </w:p>
    <w:p w:rsidR="00464591" w:rsidRPr="006A4FB8" w:rsidRDefault="00464591" w:rsidP="00464591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日</w:t>
      </w:r>
    </w:p>
    <w:p w:rsidR="00464591" w:rsidRPr="006A4FB8" w:rsidRDefault="00464591" w:rsidP="00464591">
      <w:pPr>
        <w:ind w:firstLineChars="100" w:firstLine="240"/>
        <w:rPr>
          <w:sz w:val="24"/>
        </w:rPr>
      </w:pPr>
      <w:r w:rsidRPr="006A4FB8">
        <w:rPr>
          <w:rFonts w:hint="eastAsia"/>
          <w:sz w:val="24"/>
        </w:rPr>
        <w:t>赤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長</w:t>
      </w:r>
    </w:p>
    <w:p w:rsidR="00464591" w:rsidRPr="006A4FB8" w:rsidRDefault="00464591" w:rsidP="00464591">
      <w:pPr>
        <w:rPr>
          <w:sz w:val="24"/>
        </w:rPr>
      </w:pPr>
    </w:p>
    <w:p w:rsidR="00464591" w:rsidRPr="006A4FB8" w:rsidRDefault="00464591" w:rsidP="00464591">
      <w:pPr>
        <w:ind w:firstLineChars="1400" w:firstLine="3360"/>
        <w:rPr>
          <w:sz w:val="24"/>
        </w:rPr>
      </w:pPr>
    </w:p>
    <w:p w:rsidR="00464591" w:rsidRPr="006A4FB8" w:rsidRDefault="00464591" w:rsidP="00464591">
      <w:pPr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:rsidR="00464591" w:rsidRDefault="00464591" w:rsidP="00464591">
      <w:pPr>
        <w:rPr>
          <w:sz w:val="24"/>
        </w:rPr>
      </w:pPr>
    </w:p>
    <w:p w:rsidR="00464591" w:rsidRPr="006A4FB8" w:rsidRDefault="00464591" w:rsidP="00464591">
      <w:pPr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:rsidR="00464591" w:rsidRDefault="00464591" w:rsidP="00464591">
      <w:pPr>
        <w:rPr>
          <w:sz w:val="24"/>
        </w:rPr>
      </w:pPr>
    </w:p>
    <w:p w:rsidR="00464591" w:rsidRDefault="00464591" w:rsidP="00464591">
      <w:pPr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　　</w:t>
      </w:r>
      <w:r w:rsidRPr="00F13E67">
        <w:rPr>
          <w:rFonts w:hint="eastAsia"/>
          <w:sz w:val="24"/>
        </w:rPr>
        <w:t>印</w:t>
      </w:r>
    </w:p>
    <w:p w:rsidR="00464591" w:rsidRPr="00D1020B" w:rsidRDefault="00464591" w:rsidP="00464591">
      <w:pPr>
        <w:ind w:firstLineChars="1500" w:firstLine="3600"/>
        <w:rPr>
          <w:sz w:val="20"/>
          <w:szCs w:val="20"/>
        </w:rPr>
      </w:pPr>
      <w:r>
        <w:rPr>
          <w:rFonts w:hint="eastAsia"/>
          <w:sz w:val="24"/>
        </w:rPr>
        <w:t xml:space="preserve">　　　</w:t>
      </w:r>
      <w:r w:rsidRPr="00D1020B">
        <w:rPr>
          <w:rFonts w:hint="eastAsia"/>
          <w:sz w:val="20"/>
          <w:szCs w:val="20"/>
        </w:rPr>
        <w:t>（電子入札</w:t>
      </w:r>
      <w:r>
        <w:rPr>
          <w:rFonts w:hint="eastAsia"/>
          <w:sz w:val="20"/>
          <w:szCs w:val="20"/>
        </w:rPr>
        <w:t>システムで提出</w:t>
      </w:r>
      <w:r w:rsidRPr="00D1020B">
        <w:rPr>
          <w:rFonts w:hint="eastAsia"/>
          <w:sz w:val="20"/>
          <w:szCs w:val="20"/>
        </w:rPr>
        <w:t>の場合は押印不要）</w:t>
      </w:r>
    </w:p>
    <w:p w:rsidR="00464591" w:rsidRPr="006A4FB8" w:rsidRDefault="00464591" w:rsidP="00464591">
      <w:pPr>
        <w:rPr>
          <w:sz w:val="24"/>
        </w:rPr>
      </w:pPr>
    </w:p>
    <w:p w:rsidR="00464591" w:rsidRPr="006A4FB8" w:rsidRDefault="00464591" w:rsidP="0046459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下記の工事（業務）について、赤穂市電子入札システム条件付き一般競争入札に参加したいので、提出資料を添えて申請いたします。</w:t>
      </w:r>
    </w:p>
    <w:p w:rsidR="00464591" w:rsidRPr="00CF195F" w:rsidRDefault="00464591" w:rsidP="00464591">
      <w:pPr>
        <w:rPr>
          <w:sz w:val="24"/>
        </w:rPr>
      </w:pPr>
    </w:p>
    <w:p w:rsidR="00464591" w:rsidRPr="006A4FB8" w:rsidRDefault="00464591" w:rsidP="0046459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64591" w:rsidRPr="006A4FB8" w:rsidRDefault="00464591" w:rsidP="00464591">
      <w:pPr>
        <w:rPr>
          <w:sz w:val="24"/>
        </w:rPr>
      </w:pPr>
    </w:p>
    <w:p w:rsidR="00464591" w:rsidRPr="00EA6765" w:rsidRDefault="00464591" w:rsidP="0046459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工事番号　　　　　</w:t>
      </w:r>
    </w:p>
    <w:p w:rsidR="00464591" w:rsidRPr="006A4FB8" w:rsidRDefault="00464591" w:rsidP="00464591">
      <w:pPr>
        <w:rPr>
          <w:sz w:val="24"/>
        </w:rPr>
      </w:pPr>
    </w:p>
    <w:p w:rsidR="00464591" w:rsidRPr="00EA6765" w:rsidRDefault="00464591" w:rsidP="00464591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２　工</w:t>
      </w:r>
      <w:r>
        <w:rPr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名（業務名）　　　　　</w:t>
      </w:r>
    </w:p>
    <w:p w:rsidR="00464591" w:rsidRPr="006A4FB8" w:rsidRDefault="00464591" w:rsidP="00464591">
      <w:pPr>
        <w:rPr>
          <w:sz w:val="24"/>
        </w:rPr>
      </w:pPr>
    </w:p>
    <w:p w:rsidR="00464591" w:rsidRPr="00DF5A8C" w:rsidRDefault="00464591" w:rsidP="00DF5A8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３　配置予定技術者</w:t>
      </w:r>
    </w:p>
    <w:p w:rsidR="00464591" w:rsidRPr="006A4FB8" w:rsidRDefault="00464591" w:rsidP="00464591">
      <w:pPr>
        <w:rPr>
          <w:sz w:val="24"/>
        </w:rPr>
      </w:pPr>
    </w:p>
    <w:p w:rsidR="00464591" w:rsidRDefault="00464591" w:rsidP="00464591">
      <w:pPr>
        <w:rPr>
          <w:sz w:val="24"/>
        </w:rPr>
      </w:pPr>
      <w:r>
        <w:rPr>
          <w:rFonts w:hint="eastAsia"/>
          <w:sz w:val="24"/>
        </w:rPr>
        <w:t xml:space="preserve">　４　提出資料</w:t>
      </w:r>
      <w:bookmarkStart w:id="0" w:name="_GoBack"/>
      <w:bookmarkEnd w:id="0"/>
    </w:p>
    <w:p w:rsidR="00464591" w:rsidRDefault="00464591" w:rsidP="00DF5A8C">
      <w:pPr>
        <w:rPr>
          <w:rFonts w:hint="eastAsia"/>
          <w:sz w:val="24"/>
        </w:rPr>
      </w:pPr>
    </w:p>
    <w:p w:rsidR="00DF5A8C" w:rsidRDefault="00DF5A8C" w:rsidP="00DF5A8C">
      <w:pPr>
        <w:rPr>
          <w:rFonts w:hint="eastAsia"/>
          <w:sz w:val="24"/>
        </w:rPr>
      </w:pPr>
    </w:p>
    <w:p w:rsidR="00464591" w:rsidRPr="00F13E67" w:rsidRDefault="00464591" w:rsidP="0046459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F13E67">
        <w:rPr>
          <w:rFonts w:hint="eastAsia"/>
          <w:sz w:val="24"/>
        </w:rPr>
        <w:t xml:space="preserve">　</w:t>
      </w:r>
    </w:p>
    <w:p w:rsidR="00464591" w:rsidRPr="00F13E67" w:rsidRDefault="00464591" w:rsidP="00464591">
      <w:pPr>
        <w:rPr>
          <w:sz w:val="24"/>
        </w:rPr>
      </w:pPr>
    </w:p>
    <w:p w:rsidR="00464591" w:rsidRPr="00B15CF8" w:rsidRDefault="00464591" w:rsidP="00464591">
      <w:pPr>
        <w:rPr>
          <w:sz w:val="24"/>
        </w:rPr>
      </w:pPr>
    </w:p>
    <w:p w:rsidR="00464591" w:rsidRPr="00EA6765" w:rsidRDefault="00464591" w:rsidP="00464591">
      <w:r w:rsidRPr="00EA6765">
        <w:rPr>
          <w:rFonts w:hint="eastAsia"/>
        </w:rPr>
        <w:t>※下記には記入しないでください。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464591" w:rsidRPr="00D344EA" w:rsidTr="004568C9">
        <w:tc>
          <w:tcPr>
            <w:tcW w:w="2880" w:type="dxa"/>
          </w:tcPr>
          <w:p w:rsidR="00464591" w:rsidRPr="00D344EA" w:rsidRDefault="00464591" w:rsidP="004568C9">
            <w:pPr>
              <w:jc w:val="center"/>
            </w:pPr>
            <w:r w:rsidRPr="00D344EA">
              <w:rPr>
                <w:rFonts w:hint="eastAsia"/>
              </w:rPr>
              <w:t>審　査　結　果</w:t>
            </w:r>
          </w:p>
        </w:tc>
      </w:tr>
      <w:tr w:rsidR="00464591" w:rsidRPr="00D344EA" w:rsidTr="004568C9">
        <w:trPr>
          <w:trHeight w:val="516"/>
        </w:trPr>
        <w:tc>
          <w:tcPr>
            <w:tcW w:w="2880" w:type="dxa"/>
          </w:tcPr>
          <w:p w:rsidR="00464591" w:rsidRPr="00D344EA" w:rsidRDefault="00464591" w:rsidP="004568C9">
            <w:pPr>
              <w:jc w:val="center"/>
              <w:rPr>
                <w:sz w:val="24"/>
              </w:rPr>
            </w:pPr>
            <w:r w:rsidRPr="00D344EA">
              <w:rPr>
                <w:rFonts w:hint="eastAsia"/>
                <w:sz w:val="24"/>
              </w:rPr>
              <w:t>合　　・　　不</w:t>
            </w:r>
          </w:p>
        </w:tc>
      </w:tr>
    </w:tbl>
    <w:p w:rsidR="000A6E69" w:rsidRDefault="000A6E69"/>
    <w:sectPr w:rsidR="000A6E69" w:rsidSect="00DF5A8C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91"/>
    <w:rsid w:val="000A6E69"/>
    <w:rsid w:val="00464591"/>
    <w:rsid w:val="00D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33494-CECF-449D-9344-3ADAED0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9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1509B7C1.dotm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平松 貴之</cp:lastModifiedBy>
  <cp:revision>2</cp:revision>
  <dcterms:created xsi:type="dcterms:W3CDTF">2020-03-30T05:31:00Z</dcterms:created>
  <dcterms:modified xsi:type="dcterms:W3CDTF">2022-03-23T04:11:00Z</dcterms:modified>
</cp:coreProperties>
</file>